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</w:t>
      </w:r>
      <w:r w:rsidR="00EB751E">
        <w:rPr>
          <w:rFonts w:ascii="Arial" w:hAnsi="Arial" w:cs="Arial"/>
          <w:sz w:val="16"/>
        </w:rPr>
        <w:t>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410"/>
        <w:gridCol w:w="283"/>
        <w:gridCol w:w="709"/>
        <w:gridCol w:w="425"/>
        <w:gridCol w:w="709"/>
        <w:gridCol w:w="127"/>
        <w:gridCol w:w="15"/>
        <w:gridCol w:w="425"/>
        <w:gridCol w:w="567"/>
        <w:gridCol w:w="567"/>
        <w:gridCol w:w="567"/>
        <w:gridCol w:w="64"/>
        <w:gridCol w:w="2205"/>
      </w:tblGrid>
      <w:tr w:rsidR="005939DF" w:rsidRPr="004201E6" w:rsidTr="0010727F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EC0A6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12"/>
          </w:tcPr>
          <w:p w:rsidR="0014140A" w:rsidRDefault="0014140A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14140A">
              <w:rPr>
                <w:rFonts w:ascii="Arial" w:hAnsi="Arial" w:cs="Arial"/>
                <w:sz w:val="32"/>
              </w:rPr>
              <w:t>NOTICE OF HEARING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EC0A60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EF5978" w:rsidRDefault="006F66D2" w:rsidP="005A6D5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749A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EC0A60">
              <w:rPr>
                <w:rFonts w:ascii="Arial" w:hAnsi="Arial" w:cs="Arial"/>
                <w:sz w:val="20"/>
              </w:rPr>
            </w:r>
            <w:r w:rsidR="00EC0A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749A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749A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B751E" w:rsidRPr="004201E6" w:rsidTr="00166AE7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6A1F5F" w:rsidP="00166AE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EB751E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B751E" w:rsidRPr="004201E6" w:rsidTr="00166A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B70E4D" w:rsidTr="00166A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FE691E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FE691E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FE691E" w:rsidRDefault="006A1F5F" w:rsidP="006A1F5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B751E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EB751E" w:rsidRPr="004201E6" w:rsidTr="00166AE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4201E6" w:rsidTr="00166A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4201E6" w:rsidTr="00166AE7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4B6B8D" w:rsidRDefault="00EB751E" w:rsidP="00166A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FE691E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EB751E" w:rsidRPr="004201E6" w:rsidTr="00166AE7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751E" w:rsidRPr="00B70E4D" w:rsidRDefault="00EB751E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0" w:name="TextPerPostcode"/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0"/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B751E" w:rsidRPr="00B70E4D" w:rsidRDefault="006749AA" w:rsidP="00166AE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51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 w:rsidR="00EB751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751E" w:rsidRPr="004201E6" w:rsidTr="00166AE7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751E" w:rsidRPr="004B6B8D" w:rsidRDefault="00EB751E" w:rsidP="00166AE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B751E" w:rsidRPr="00471444" w:rsidRDefault="00EB751E" w:rsidP="00166A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1" w:name="Text14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6749AA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115BC" w:rsidRPr="004201E6" w:rsidTr="00004781">
        <w:trPr>
          <w:trHeight w:val="3402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A74" w:rsidRPr="005E2A2D" w:rsidRDefault="00EB751E" w:rsidP="005E2A2D">
            <w:pPr>
              <w:tabs>
                <w:tab w:val="left" w:pos="-1134"/>
              </w:tabs>
              <w:suppressAutoHyphens/>
              <w:spacing w:before="60" w:after="60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5E2A2D">
              <w:rPr>
                <w:rFonts w:ascii="Arial" w:hAnsi="Arial" w:cs="Arial"/>
                <w:b/>
                <w:spacing w:val="-2"/>
                <w:sz w:val="22"/>
                <w:lang w:val="en-US"/>
              </w:rPr>
              <w:t>Offence details</w:t>
            </w:r>
            <w:r w:rsidR="002115BC" w:rsidRP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="00BA3A74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115BC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6749AA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</w:tc>
      </w:tr>
      <w:tr w:rsidR="00EB751E" w:rsidRPr="00B774F3" w:rsidTr="0084143F">
        <w:trPr>
          <w:trHeight w:val="357"/>
        </w:trPr>
        <w:tc>
          <w:tcPr>
            <w:tcW w:w="19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E" w:rsidRPr="001B3516" w:rsidRDefault="00EB751E" w:rsidP="0084143F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19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1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EB751E" w:rsidRPr="00B774F3" w:rsidTr="0084143F">
        <w:trPr>
          <w:trHeight w:val="357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E" w:rsidRPr="00B774F3" w:rsidRDefault="00EB751E" w:rsidP="0084143F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0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2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EB751E" w:rsidRPr="00B774F3" w:rsidTr="0084143F">
        <w:trPr>
          <w:trHeight w:val="357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1E" w:rsidRPr="00B774F3" w:rsidRDefault="00EB751E" w:rsidP="0084143F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3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51E" w:rsidRPr="00B774F3" w:rsidRDefault="00EB751E" w:rsidP="0084143F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EB751E" w:rsidRPr="004201E6" w:rsidTr="00A96DFA">
        <w:trPr>
          <w:trHeight w:val="312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51E" w:rsidRPr="006A1F5F" w:rsidRDefault="00EB751E" w:rsidP="0084143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6A1F5F">
              <w:rPr>
                <w:rFonts w:ascii="Arial" w:hAnsi="Arial" w:cs="Arial"/>
                <w:sz w:val="20"/>
                <w:szCs w:val="22"/>
              </w:rPr>
              <w:tab/>
            </w:r>
            <w:r w:rsidRPr="006A1F5F">
              <w:rPr>
                <w:rFonts w:ascii="Arial" w:hAnsi="Arial" w:cs="Arial"/>
                <w:sz w:val="20"/>
                <w:szCs w:val="22"/>
              </w:rPr>
              <w:tab/>
            </w:r>
            <w:r w:rsidRPr="006A1F5F">
              <w:rPr>
                <w:rFonts w:ascii="Arial" w:hAnsi="Arial" w:cs="Arial"/>
                <w:sz w:val="20"/>
                <w:szCs w:val="22"/>
              </w:rPr>
              <w:tab/>
            </w:r>
          </w:p>
          <w:p w:rsidR="00EB751E" w:rsidRPr="00B774F3" w:rsidRDefault="00EB751E" w:rsidP="005E2A2D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EB751E" w:rsidRPr="004201E6" w:rsidTr="00A96DFA">
        <w:trPr>
          <w:trHeight w:val="504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51E" w:rsidRDefault="00EB751E" w:rsidP="006A1F5F">
            <w:pPr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A1E9A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3D21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3D21E7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5A1E9A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:rsidR="00EB751E" w:rsidRPr="0015320B" w:rsidRDefault="00004781" w:rsidP="00004781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This matter</w:t>
            </w:r>
            <w:r w:rsidR="00EB751E" w:rsidRPr="0015320B">
              <w:rPr>
                <w:rFonts w:ascii="Arial" w:hAnsi="Arial" w:cs="Arial"/>
                <w:sz w:val="20"/>
                <w:szCs w:val="22"/>
              </w:rPr>
              <w:t xml:space="preserve"> is set for the trial of the charges against you</w:t>
            </w:r>
            <w:r>
              <w:rPr>
                <w:rFonts w:ascii="Arial" w:hAnsi="Arial" w:cs="Arial"/>
                <w:sz w:val="20"/>
                <w:szCs w:val="22"/>
              </w:rPr>
              <w:t xml:space="preserve"> on the date and time specified in the hearing details above</w:t>
            </w:r>
            <w:r w:rsidR="00EB751E" w:rsidRPr="0015320B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EB751E" w:rsidRPr="0015320B" w:rsidRDefault="00EB751E" w:rsidP="00004781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5320B">
              <w:rPr>
                <w:rFonts w:ascii="Arial" w:hAnsi="Arial" w:cs="Arial"/>
                <w:sz w:val="20"/>
                <w:szCs w:val="22"/>
              </w:rPr>
              <w:t xml:space="preserve">You </w:t>
            </w:r>
            <w:r w:rsidR="00004781">
              <w:rPr>
                <w:rFonts w:ascii="Arial" w:hAnsi="Arial" w:cs="Arial"/>
                <w:sz w:val="20"/>
                <w:szCs w:val="22"/>
              </w:rPr>
              <w:t>must</w:t>
            </w:r>
            <w:r w:rsidRPr="0015320B">
              <w:rPr>
                <w:rFonts w:ascii="Arial" w:hAnsi="Arial" w:cs="Arial"/>
                <w:sz w:val="20"/>
                <w:szCs w:val="22"/>
              </w:rPr>
              <w:t xml:space="preserve"> attend o</w:t>
            </w:r>
            <w:r w:rsidR="00925DA9">
              <w:rPr>
                <w:rFonts w:ascii="Arial" w:hAnsi="Arial" w:cs="Arial"/>
                <w:sz w:val="20"/>
                <w:szCs w:val="22"/>
              </w:rPr>
              <w:t>n</w:t>
            </w:r>
            <w:r w:rsidRPr="0015320B">
              <w:rPr>
                <w:rFonts w:ascii="Arial" w:hAnsi="Arial" w:cs="Arial"/>
                <w:sz w:val="20"/>
                <w:szCs w:val="22"/>
              </w:rPr>
              <w:t xml:space="preserve"> that day with all witnesses who </w:t>
            </w:r>
            <w:r w:rsidR="00004781">
              <w:rPr>
                <w:rFonts w:ascii="Arial" w:hAnsi="Arial" w:cs="Arial"/>
                <w:sz w:val="20"/>
                <w:szCs w:val="22"/>
              </w:rPr>
              <w:t>will</w:t>
            </w:r>
            <w:r w:rsidRPr="0015320B">
              <w:rPr>
                <w:rFonts w:ascii="Arial" w:hAnsi="Arial" w:cs="Arial"/>
                <w:sz w:val="20"/>
                <w:szCs w:val="22"/>
              </w:rPr>
              <w:t xml:space="preserve"> give evidence in your defence.</w:t>
            </w:r>
          </w:p>
          <w:p w:rsidR="00EB751E" w:rsidRPr="002E12A8" w:rsidRDefault="00EB751E" w:rsidP="00004781">
            <w:pPr>
              <w:numPr>
                <w:ilvl w:val="0"/>
                <w:numId w:val="10"/>
              </w:numPr>
              <w:spacing w:after="60"/>
              <w:ind w:left="284" w:hanging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5320B">
              <w:rPr>
                <w:rFonts w:ascii="Arial" w:hAnsi="Arial" w:cs="Arial"/>
                <w:sz w:val="20"/>
                <w:szCs w:val="22"/>
              </w:rPr>
              <w:t>If you do not attend the matter may be heard and finalised in your absence.</w:t>
            </w:r>
          </w:p>
        </w:tc>
      </w:tr>
    </w:tbl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6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7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8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9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0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C203E5" w:rsidRDefault="000E54C3" w:rsidP="00C203E5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31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2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CF555B" w:rsidRDefault="00CF555B" w:rsidP="00CF555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CF555B" w:rsidRPr="00A61404" w:rsidRDefault="006749AA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0A60">
              <w:rPr>
                <w:rFonts w:ascii="Arial" w:hAnsi="Arial" w:cs="Arial"/>
                <w:sz w:val="20"/>
              </w:rPr>
            </w:r>
            <w:r w:rsidR="00EC0A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61404">
              <w:rPr>
                <w:rFonts w:ascii="Arial" w:hAnsi="Arial" w:cs="Arial"/>
                <w:sz w:val="20"/>
              </w:rPr>
              <w:t>personally;</w:t>
            </w:r>
          </w:p>
          <w:p w:rsidR="00CF555B" w:rsidRPr="00A61404" w:rsidRDefault="006749AA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0A60">
              <w:rPr>
                <w:rFonts w:ascii="Arial" w:hAnsi="Arial" w:cs="Arial"/>
                <w:sz w:val="20"/>
              </w:rPr>
            </w:r>
            <w:r w:rsidR="00EC0A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96004">
              <w:rPr>
                <w:rFonts w:ascii="Arial" w:hAnsi="Arial" w:cs="Arial"/>
                <w:sz w:val="20"/>
              </w:rPr>
              <w:t>by post</w:t>
            </w:r>
            <w:r w:rsidR="00CF555B" w:rsidRPr="00A61404">
              <w:rPr>
                <w:rFonts w:ascii="Arial" w:hAnsi="Arial" w:cs="Arial"/>
                <w:sz w:val="20"/>
              </w:rPr>
              <w:t>;</w:t>
            </w:r>
          </w:p>
          <w:p w:rsidR="00AE2755" w:rsidRPr="001027FE" w:rsidRDefault="006749AA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0A60">
              <w:rPr>
                <w:rFonts w:ascii="Arial" w:hAnsi="Arial" w:cs="Arial"/>
                <w:sz w:val="20"/>
              </w:rPr>
            </w:r>
            <w:r w:rsidR="00EC0A6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CF555B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5B47C2" w:rsidRPr="005B47C2"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8" w:name="Text33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4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0" w:name="Text35"/>
            <w:r w:rsidR="006749AA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749AA">
              <w:rPr>
                <w:rFonts w:ascii="Arial" w:hAnsi="Arial" w:cs="Arial"/>
                <w:sz w:val="20"/>
              </w:rPr>
            </w:r>
            <w:r w:rsidR="006749A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6749AA"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795842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98" w:rsidRDefault="003E1698">
      <w:r>
        <w:separator/>
      </w:r>
    </w:p>
  </w:endnote>
  <w:endnote w:type="continuationSeparator" w:id="0">
    <w:p w:rsidR="003E1698" w:rsidRDefault="003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60" w:rsidRDefault="00EC0A60">
    <w:pPr>
      <w:pStyle w:val="Footer"/>
    </w:pPr>
    <w:r>
      <w:rPr>
        <w:sz w:val="12"/>
        <w:szCs w:val="12"/>
      </w:rPr>
      <w:t>Gov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06" w:rsidRPr="00EC0A60" w:rsidRDefault="00EC0A60" w:rsidP="00EC0A60">
    <w:pPr>
      <w:pStyle w:val="Footer"/>
    </w:pPr>
    <w:r>
      <w:rPr>
        <w:sz w:val="12"/>
        <w:szCs w:val="12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98" w:rsidRDefault="003E1698">
      <w:r>
        <w:separator/>
      </w:r>
    </w:p>
  </w:footnote>
  <w:footnote w:type="continuationSeparator" w:id="0">
    <w:p w:rsidR="003E1698" w:rsidRDefault="003E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Default="006749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16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698" w:rsidRDefault="003E1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Pr="001F6478" w:rsidRDefault="006749AA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3E1698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EC0A60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3E1698" w:rsidRDefault="003E1698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0573"/>
    <w:multiLevelType w:val="hybridMultilevel"/>
    <w:tmpl w:val="E8988E42"/>
    <w:lvl w:ilvl="0" w:tplc="9DAAF482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736D"/>
    <w:multiLevelType w:val="hybridMultilevel"/>
    <w:tmpl w:val="FD0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4781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93FF6"/>
    <w:rsid w:val="000972F7"/>
    <w:rsid w:val="000A4223"/>
    <w:rsid w:val="000A505D"/>
    <w:rsid w:val="000B598A"/>
    <w:rsid w:val="000C3935"/>
    <w:rsid w:val="000C49B1"/>
    <w:rsid w:val="000D0186"/>
    <w:rsid w:val="000D05BA"/>
    <w:rsid w:val="000D5043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0727F"/>
    <w:rsid w:val="00110A4E"/>
    <w:rsid w:val="001153B2"/>
    <w:rsid w:val="00116AFC"/>
    <w:rsid w:val="001228E9"/>
    <w:rsid w:val="0012355B"/>
    <w:rsid w:val="00130856"/>
    <w:rsid w:val="00134772"/>
    <w:rsid w:val="00135D38"/>
    <w:rsid w:val="00137837"/>
    <w:rsid w:val="0014140A"/>
    <w:rsid w:val="0015320B"/>
    <w:rsid w:val="0015398D"/>
    <w:rsid w:val="00154F5C"/>
    <w:rsid w:val="00162AA0"/>
    <w:rsid w:val="00162FEC"/>
    <w:rsid w:val="00174C37"/>
    <w:rsid w:val="00182D22"/>
    <w:rsid w:val="00194A57"/>
    <w:rsid w:val="001B3516"/>
    <w:rsid w:val="001B3CFC"/>
    <w:rsid w:val="001B5B47"/>
    <w:rsid w:val="001B5FE3"/>
    <w:rsid w:val="001C39B8"/>
    <w:rsid w:val="001C3DA2"/>
    <w:rsid w:val="001C4123"/>
    <w:rsid w:val="001C7016"/>
    <w:rsid w:val="001D2A35"/>
    <w:rsid w:val="001F20DF"/>
    <w:rsid w:val="001F2C08"/>
    <w:rsid w:val="001F6478"/>
    <w:rsid w:val="002115BC"/>
    <w:rsid w:val="00212406"/>
    <w:rsid w:val="002318D3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1EA2"/>
    <w:rsid w:val="002935A9"/>
    <w:rsid w:val="002A5210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87417"/>
    <w:rsid w:val="00391FDF"/>
    <w:rsid w:val="003977BD"/>
    <w:rsid w:val="00397DFE"/>
    <w:rsid w:val="003B52B8"/>
    <w:rsid w:val="003C065E"/>
    <w:rsid w:val="003C18F3"/>
    <w:rsid w:val="003D21E7"/>
    <w:rsid w:val="003E1698"/>
    <w:rsid w:val="003E1F1C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2275"/>
    <w:rsid w:val="004B3E61"/>
    <w:rsid w:val="004B6B8D"/>
    <w:rsid w:val="004D0BE7"/>
    <w:rsid w:val="004E0F95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A6D5B"/>
    <w:rsid w:val="005B448D"/>
    <w:rsid w:val="005B47C2"/>
    <w:rsid w:val="005C279F"/>
    <w:rsid w:val="005C6D07"/>
    <w:rsid w:val="005E2367"/>
    <w:rsid w:val="005E2A2D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6218"/>
    <w:rsid w:val="00657428"/>
    <w:rsid w:val="00660178"/>
    <w:rsid w:val="006729C2"/>
    <w:rsid w:val="006736D6"/>
    <w:rsid w:val="006749AA"/>
    <w:rsid w:val="0067592C"/>
    <w:rsid w:val="006945D0"/>
    <w:rsid w:val="00694D8A"/>
    <w:rsid w:val="006A1F5F"/>
    <w:rsid w:val="006B594B"/>
    <w:rsid w:val="006B66EB"/>
    <w:rsid w:val="006C55F6"/>
    <w:rsid w:val="006D096A"/>
    <w:rsid w:val="006E7467"/>
    <w:rsid w:val="006F66D2"/>
    <w:rsid w:val="0071277D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9584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9487B"/>
    <w:rsid w:val="008A0B67"/>
    <w:rsid w:val="008A1680"/>
    <w:rsid w:val="008C0081"/>
    <w:rsid w:val="008C1D52"/>
    <w:rsid w:val="008C51E1"/>
    <w:rsid w:val="008F4CA5"/>
    <w:rsid w:val="008F4DD1"/>
    <w:rsid w:val="008F7B6C"/>
    <w:rsid w:val="00917A69"/>
    <w:rsid w:val="00925DA9"/>
    <w:rsid w:val="0094127E"/>
    <w:rsid w:val="00952254"/>
    <w:rsid w:val="00987341"/>
    <w:rsid w:val="009873DC"/>
    <w:rsid w:val="00992086"/>
    <w:rsid w:val="0099369C"/>
    <w:rsid w:val="009A7294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96DFA"/>
    <w:rsid w:val="00AA448E"/>
    <w:rsid w:val="00AA5BC0"/>
    <w:rsid w:val="00AB21C6"/>
    <w:rsid w:val="00AD3520"/>
    <w:rsid w:val="00AD76A5"/>
    <w:rsid w:val="00AE275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A3A74"/>
    <w:rsid w:val="00BC60BF"/>
    <w:rsid w:val="00BD580F"/>
    <w:rsid w:val="00BD7290"/>
    <w:rsid w:val="00BE5286"/>
    <w:rsid w:val="00BF17F2"/>
    <w:rsid w:val="00BF2C92"/>
    <w:rsid w:val="00C070FE"/>
    <w:rsid w:val="00C10E56"/>
    <w:rsid w:val="00C1655E"/>
    <w:rsid w:val="00C203E5"/>
    <w:rsid w:val="00C23651"/>
    <w:rsid w:val="00C339E5"/>
    <w:rsid w:val="00C352B0"/>
    <w:rsid w:val="00C36228"/>
    <w:rsid w:val="00C3704F"/>
    <w:rsid w:val="00C413A6"/>
    <w:rsid w:val="00C6014F"/>
    <w:rsid w:val="00C63539"/>
    <w:rsid w:val="00C80BAC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54A1"/>
    <w:rsid w:val="00CF555B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83836"/>
    <w:rsid w:val="00D84725"/>
    <w:rsid w:val="00D84F2E"/>
    <w:rsid w:val="00D94427"/>
    <w:rsid w:val="00DA77FD"/>
    <w:rsid w:val="00DB1E17"/>
    <w:rsid w:val="00DB2606"/>
    <w:rsid w:val="00DB4C7D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576FC"/>
    <w:rsid w:val="00E76E00"/>
    <w:rsid w:val="00E800FA"/>
    <w:rsid w:val="00E97439"/>
    <w:rsid w:val="00EA2456"/>
    <w:rsid w:val="00EA2AED"/>
    <w:rsid w:val="00EB2A69"/>
    <w:rsid w:val="00EB41F8"/>
    <w:rsid w:val="00EB4E65"/>
    <w:rsid w:val="00EB751E"/>
    <w:rsid w:val="00EC0A60"/>
    <w:rsid w:val="00EC10AA"/>
    <w:rsid w:val="00EC37D7"/>
    <w:rsid w:val="00ED42F6"/>
    <w:rsid w:val="00ED4A03"/>
    <w:rsid w:val="00EE4013"/>
    <w:rsid w:val="00EF18FE"/>
    <w:rsid w:val="00EF2D5C"/>
    <w:rsid w:val="00EF5978"/>
    <w:rsid w:val="00EF71F5"/>
    <w:rsid w:val="00F105FC"/>
    <w:rsid w:val="00F10F84"/>
    <w:rsid w:val="00F11A98"/>
    <w:rsid w:val="00F22CE1"/>
    <w:rsid w:val="00F3500E"/>
    <w:rsid w:val="00F37075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CD80ADF8-E69C-48B6-A0F5-4445F43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9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1BE7A-2F71-43F7-A278-469A9272E624}"/>
</file>

<file path=customXml/itemProps2.xml><?xml version="1.0" encoding="utf-8"?>
<ds:datastoreItem xmlns:ds="http://schemas.openxmlformats.org/officeDocument/2006/customXml" ds:itemID="{0C6DDB4F-B999-42EA-B302-A423268696E6}"/>
</file>

<file path=customXml/itemProps3.xml><?xml version="1.0" encoding="utf-8"?>
<ds:datastoreItem xmlns:ds="http://schemas.openxmlformats.org/officeDocument/2006/customXml" ds:itemID="{2D97A4B4-56A3-462C-8F07-7A443036F42A}"/>
</file>

<file path=customXml/itemProps4.xml><?xml version="1.0" encoding="utf-8"?>
<ds:datastoreItem xmlns:ds="http://schemas.openxmlformats.org/officeDocument/2006/customXml" ds:itemID="{03F602C0-58FB-4CB1-8276-ED71EB84C604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15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35 - Notice of Hearing</vt:lpstr>
    </vt:vector>
  </TitlesOfParts>
  <Company>South Australian Government</Company>
  <LinksUpToDate>false</LinksUpToDate>
  <CharactersWithSpaces>2415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35 - Notice of Hearing</dc:title>
  <dc:creator>Courts Administration Authority</dc:creator>
  <cp:lastModifiedBy>Tania Georgeou</cp:lastModifiedBy>
  <cp:revision>17</cp:revision>
  <cp:lastPrinted>2014-04-30T00:52:00Z</cp:lastPrinted>
  <dcterms:created xsi:type="dcterms:W3CDTF">2015-07-15T23:42:00Z</dcterms:created>
  <dcterms:modified xsi:type="dcterms:W3CDTF">2018-02-20T04:32:00Z</dcterms:modified>
</cp:coreProperties>
</file>